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55D8" w14:textId="77777777" w:rsidR="00CA04ED" w:rsidRPr="008F619C" w:rsidRDefault="00F470D8" w:rsidP="00CA04ED">
      <w:pPr>
        <w:jc w:val="center"/>
        <w:rPr>
          <w:rFonts w:ascii="Arial" w:hAnsi="Arial" w:cs="Arial"/>
          <w:b/>
          <w:bCs/>
          <w:sz w:val="36"/>
          <w:szCs w:val="36"/>
          <w:lang w:val="es-BO"/>
        </w:rPr>
      </w:pPr>
      <w:r w:rsidRPr="008F619C">
        <w:rPr>
          <w:rFonts w:ascii="Arial" w:hAnsi="Arial" w:cs="Arial"/>
          <w:b/>
          <w:bCs/>
          <w:sz w:val="36"/>
          <w:szCs w:val="36"/>
          <w:lang w:val="es-BO"/>
        </w:rPr>
        <w:t>MEMORANDUM</w:t>
      </w:r>
    </w:p>
    <w:p w14:paraId="47F738F7" w14:textId="15B6A32D" w:rsidR="00CA04ED" w:rsidRPr="00F978A4" w:rsidRDefault="000A5FAD" w:rsidP="00CA04ED">
      <w:pPr>
        <w:jc w:val="center"/>
        <w:rPr>
          <w:rFonts w:ascii="Arial" w:hAnsi="Arial" w:cs="Arial"/>
          <w:b/>
          <w:bCs/>
          <w:sz w:val="22"/>
          <w:szCs w:val="22"/>
          <w:lang w:val="es-BO"/>
        </w:rPr>
      </w:pPr>
      <w:r w:rsidRPr="00F978A4">
        <w:rPr>
          <w:rFonts w:ascii="Arial" w:hAnsi="Arial" w:cs="Arial"/>
          <w:b/>
          <w:bCs/>
          <w:sz w:val="22"/>
          <w:szCs w:val="22"/>
          <w:lang w:val="es-BO"/>
        </w:rPr>
        <w:t>CITE: SC-</w:t>
      </w:r>
      <w:r w:rsidR="00E24F00">
        <w:rPr>
          <w:rFonts w:ascii="Arial" w:hAnsi="Arial" w:cs="Arial"/>
          <w:b/>
          <w:bCs/>
          <w:sz w:val="22"/>
          <w:szCs w:val="22"/>
          <w:lang w:val="es-BO"/>
        </w:rPr>
        <w:t>UC</w:t>
      </w:r>
      <w:r w:rsidRPr="00F978A4">
        <w:rPr>
          <w:rFonts w:ascii="Arial" w:hAnsi="Arial" w:cs="Arial"/>
          <w:b/>
          <w:bCs/>
          <w:sz w:val="22"/>
          <w:szCs w:val="22"/>
          <w:lang w:val="es-BO"/>
        </w:rPr>
        <w:t>-M-</w:t>
      </w:r>
      <w:r w:rsidR="00E24F00">
        <w:rPr>
          <w:rFonts w:ascii="Arial" w:hAnsi="Arial" w:cs="Arial"/>
          <w:b/>
          <w:bCs/>
          <w:sz w:val="22"/>
          <w:szCs w:val="22"/>
          <w:lang w:val="es-BO"/>
        </w:rPr>
        <w:t>0</w:t>
      </w:r>
      <w:r w:rsidR="0012732B">
        <w:rPr>
          <w:rFonts w:ascii="Arial" w:hAnsi="Arial" w:cs="Arial"/>
          <w:b/>
          <w:bCs/>
          <w:sz w:val="22"/>
          <w:szCs w:val="22"/>
          <w:lang w:val="es-BO"/>
        </w:rPr>
        <w:t>9</w:t>
      </w:r>
      <w:r w:rsidR="009D00EB">
        <w:rPr>
          <w:rFonts w:ascii="Arial" w:hAnsi="Arial" w:cs="Arial"/>
          <w:b/>
          <w:bCs/>
          <w:sz w:val="22"/>
          <w:szCs w:val="22"/>
          <w:lang w:val="es-BO"/>
        </w:rPr>
        <w:t>6</w:t>
      </w:r>
      <w:r w:rsidR="00D576F7">
        <w:rPr>
          <w:rFonts w:ascii="Arial" w:hAnsi="Arial" w:cs="Arial"/>
          <w:b/>
          <w:bCs/>
          <w:sz w:val="22"/>
          <w:szCs w:val="22"/>
          <w:lang w:val="es-BO"/>
        </w:rPr>
        <w:t>/</w:t>
      </w:r>
      <w:r w:rsidR="00CA04ED" w:rsidRPr="00F978A4">
        <w:rPr>
          <w:rFonts w:ascii="Arial" w:hAnsi="Arial" w:cs="Arial"/>
          <w:b/>
          <w:bCs/>
          <w:sz w:val="22"/>
          <w:szCs w:val="22"/>
          <w:lang w:val="es-BO"/>
        </w:rPr>
        <w:t>202</w:t>
      </w:r>
      <w:r w:rsidR="00E24F00">
        <w:rPr>
          <w:rFonts w:ascii="Arial" w:hAnsi="Arial" w:cs="Arial"/>
          <w:b/>
          <w:bCs/>
          <w:sz w:val="22"/>
          <w:szCs w:val="22"/>
          <w:lang w:val="es-BO"/>
        </w:rPr>
        <w:t>2</w:t>
      </w:r>
    </w:p>
    <w:p w14:paraId="725136B1" w14:textId="6C70EE6F" w:rsidR="00CA04ED" w:rsidRPr="00F978A4" w:rsidRDefault="00CA04ED" w:rsidP="00CA04ED">
      <w:pPr>
        <w:jc w:val="center"/>
        <w:rPr>
          <w:rFonts w:ascii="Arial" w:hAnsi="Arial" w:cs="Arial"/>
          <w:sz w:val="22"/>
          <w:szCs w:val="22"/>
          <w:lang w:val="es-BO"/>
        </w:rPr>
      </w:pPr>
    </w:p>
    <w:p w14:paraId="30AC11C6" w14:textId="653B8E61" w:rsidR="00CA04ED" w:rsidRPr="00F978A4" w:rsidRDefault="00E24F0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847BE" wp14:editId="0F68324E">
                <wp:simplePos x="0" y="0"/>
                <wp:positionH relativeFrom="column">
                  <wp:posOffset>3052444</wp:posOffset>
                </wp:positionH>
                <wp:positionV relativeFrom="paragraph">
                  <wp:posOffset>76836</wp:posOffset>
                </wp:positionV>
                <wp:extent cx="9525" cy="131445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7365" id="Conector recto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5pt,6.05pt" to="241.1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="00F978A4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29DED" wp14:editId="1FE3548B">
                <wp:simplePos x="0" y="0"/>
                <wp:positionH relativeFrom="column">
                  <wp:posOffset>3204845</wp:posOffset>
                </wp:positionH>
                <wp:positionV relativeFrom="paragraph">
                  <wp:posOffset>19685</wp:posOffset>
                </wp:positionV>
                <wp:extent cx="3213100" cy="1362075"/>
                <wp:effectExtent l="0" t="0" r="635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EC0C9" w14:textId="7BF3DCEF" w:rsidR="00BB7021" w:rsidRPr="00245697" w:rsidRDefault="00BB7021" w:rsidP="007F6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697">
                              <w:rPr>
                                <w:sz w:val="22"/>
                                <w:szCs w:val="22"/>
                              </w:rPr>
                              <w:t>Señores:</w:t>
                            </w:r>
                          </w:p>
                          <w:p w14:paraId="13697451" w14:textId="446E80D2" w:rsidR="00BB7021" w:rsidRPr="009D00EB" w:rsidRDefault="0012732B" w:rsidP="00FB6F03">
                            <w:pPr>
                              <w:tabs>
                                <w:tab w:val="left" w:pos="1768"/>
                                <w:tab w:val="left" w:pos="2196"/>
                                <w:tab w:val="center" w:pos="2935"/>
                              </w:tabs>
                              <w:spacing w:before="60"/>
                              <w:ind w:left="74"/>
                              <w:rPr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9D00EB">
                              <w:rPr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  <w:t>Lic. Briggith Morón R.</w:t>
                            </w:r>
                          </w:p>
                          <w:p w14:paraId="4FA002B2" w14:textId="1D2BDB1E" w:rsidR="00BB7021" w:rsidRPr="0012732B" w:rsidRDefault="0012732B" w:rsidP="00FB6F03">
                            <w:pPr>
                              <w:tabs>
                                <w:tab w:val="left" w:pos="1768"/>
                                <w:tab w:val="left" w:pos="2196"/>
                                <w:tab w:val="center" w:pos="2935"/>
                              </w:tabs>
                              <w:spacing w:before="60"/>
                              <w:ind w:left="74"/>
                              <w:rPr>
                                <w:b/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12732B">
                              <w:rPr>
                                <w:b/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  <w:t>ASISTENTE DE RECURSOS HUM</w:t>
                            </w:r>
                            <w:r>
                              <w:rPr>
                                <w:b/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  <w:t>ANOS</w:t>
                            </w:r>
                          </w:p>
                          <w:p w14:paraId="260378E9" w14:textId="2FCFCBEA" w:rsidR="00BB7021" w:rsidRPr="009D00EB" w:rsidRDefault="0012732B" w:rsidP="009F41D7">
                            <w:pPr>
                              <w:tabs>
                                <w:tab w:val="left" w:pos="1768"/>
                                <w:tab w:val="left" w:pos="2196"/>
                                <w:tab w:val="center" w:pos="2935"/>
                              </w:tabs>
                              <w:spacing w:before="60"/>
                              <w:ind w:left="74"/>
                              <w:rPr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9D00EB">
                              <w:rPr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  <w:t>Ing. Wendy Oropeza Rios</w:t>
                            </w:r>
                          </w:p>
                          <w:p w14:paraId="299A94AA" w14:textId="1B799374" w:rsidR="00BB7021" w:rsidRPr="009D00EB" w:rsidRDefault="0012732B" w:rsidP="00FB6F03">
                            <w:pPr>
                              <w:tabs>
                                <w:tab w:val="left" w:pos="1768"/>
                                <w:tab w:val="left" w:pos="2196"/>
                                <w:tab w:val="center" w:pos="2935"/>
                              </w:tabs>
                              <w:spacing w:before="60"/>
                              <w:ind w:left="74"/>
                              <w:rPr>
                                <w:b/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</w:pPr>
                            <w:r w:rsidRPr="009D00EB">
                              <w:rPr>
                                <w:b/>
                                <w:noProof/>
                                <w:color w:val="3333FF"/>
                                <w:sz w:val="22"/>
                                <w:szCs w:val="22"/>
                                <w:lang w:val="es-BO"/>
                              </w:rPr>
                              <w:t>ANALISTA DE COMPRAS</w:t>
                            </w:r>
                          </w:p>
                          <w:p w14:paraId="404A0411" w14:textId="55C9BC9F" w:rsidR="00BB7021" w:rsidRPr="00245697" w:rsidRDefault="00BB7021" w:rsidP="007F69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D00EB">
                              <w:rPr>
                                <w:sz w:val="22"/>
                                <w:szCs w:val="22"/>
                                <w:lang w:val="es-BO"/>
                              </w:rPr>
                              <w:t xml:space="preserve">  </w:t>
                            </w:r>
                            <w:r w:rsidRPr="00245697">
                              <w:rPr>
                                <w:sz w:val="22"/>
                                <w:szCs w:val="22"/>
                              </w:rPr>
                              <w:t>Presente.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9DE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52.35pt;margin-top:1.55pt;width:253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" fillcolor="white [3201]" stroked="f" strokeweight=".5pt">
                <v:textbox>
                  <w:txbxContent>
                    <w:p w14:paraId="45AEC0C9" w14:textId="7BF3DCEF" w:rsidR="00BB7021" w:rsidRPr="00245697" w:rsidRDefault="00BB7021" w:rsidP="007F69A0">
                      <w:pPr>
                        <w:rPr>
                          <w:sz w:val="22"/>
                          <w:szCs w:val="22"/>
                        </w:rPr>
                      </w:pPr>
                      <w:r w:rsidRPr="00245697">
                        <w:rPr>
                          <w:sz w:val="22"/>
                          <w:szCs w:val="22"/>
                        </w:rPr>
                        <w:t>Señores:</w:t>
                      </w:r>
                    </w:p>
                    <w:p w14:paraId="13697451" w14:textId="446E80D2" w:rsidR="00BB7021" w:rsidRPr="009D00EB" w:rsidRDefault="0012732B" w:rsidP="00FB6F03">
                      <w:pPr>
                        <w:tabs>
                          <w:tab w:val="left" w:pos="1768"/>
                          <w:tab w:val="left" w:pos="2196"/>
                          <w:tab w:val="center" w:pos="2935"/>
                        </w:tabs>
                        <w:spacing w:before="60"/>
                        <w:ind w:left="74"/>
                        <w:rPr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</w:pPr>
                      <w:r w:rsidRPr="009D00EB">
                        <w:rPr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  <w:t>Lic. Briggith Morón R.</w:t>
                      </w:r>
                    </w:p>
                    <w:p w14:paraId="4FA002B2" w14:textId="1D2BDB1E" w:rsidR="00BB7021" w:rsidRPr="0012732B" w:rsidRDefault="0012732B" w:rsidP="00FB6F03">
                      <w:pPr>
                        <w:tabs>
                          <w:tab w:val="left" w:pos="1768"/>
                          <w:tab w:val="left" w:pos="2196"/>
                          <w:tab w:val="center" w:pos="2935"/>
                        </w:tabs>
                        <w:spacing w:before="60"/>
                        <w:ind w:left="74"/>
                        <w:rPr>
                          <w:b/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</w:pPr>
                      <w:r w:rsidRPr="0012732B">
                        <w:rPr>
                          <w:b/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  <w:t>ASISTENTE DE RECURSOS HUM</w:t>
                      </w:r>
                      <w:r>
                        <w:rPr>
                          <w:b/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  <w:t>ANOS</w:t>
                      </w:r>
                    </w:p>
                    <w:p w14:paraId="260378E9" w14:textId="2FCFCBEA" w:rsidR="00BB7021" w:rsidRPr="009D00EB" w:rsidRDefault="0012732B" w:rsidP="009F41D7">
                      <w:pPr>
                        <w:tabs>
                          <w:tab w:val="left" w:pos="1768"/>
                          <w:tab w:val="left" w:pos="2196"/>
                          <w:tab w:val="center" w:pos="2935"/>
                        </w:tabs>
                        <w:spacing w:before="60"/>
                        <w:ind w:left="74"/>
                        <w:rPr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</w:pPr>
                      <w:r w:rsidRPr="009D00EB">
                        <w:rPr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  <w:t>Ing. Wendy Oropeza Rios</w:t>
                      </w:r>
                    </w:p>
                    <w:p w14:paraId="299A94AA" w14:textId="1B799374" w:rsidR="00BB7021" w:rsidRPr="009D00EB" w:rsidRDefault="0012732B" w:rsidP="00FB6F03">
                      <w:pPr>
                        <w:tabs>
                          <w:tab w:val="left" w:pos="1768"/>
                          <w:tab w:val="left" w:pos="2196"/>
                          <w:tab w:val="center" w:pos="2935"/>
                        </w:tabs>
                        <w:spacing w:before="60"/>
                        <w:ind w:left="74"/>
                        <w:rPr>
                          <w:b/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</w:pPr>
                      <w:r w:rsidRPr="009D00EB">
                        <w:rPr>
                          <w:b/>
                          <w:noProof/>
                          <w:color w:val="3333FF"/>
                          <w:sz w:val="22"/>
                          <w:szCs w:val="22"/>
                          <w:lang w:val="es-BO"/>
                        </w:rPr>
                        <w:t>ANALISTA DE COMPRAS</w:t>
                      </w:r>
                    </w:p>
                    <w:p w14:paraId="404A0411" w14:textId="55C9BC9F" w:rsidR="00BB7021" w:rsidRPr="00245697" w:rsidRDefault="00BB7021" w:rsidP="007F69A0">
                      <w:pPr>
                        <w:rPr>
                          <w:sz w:val="22"/>
                          <w:szCs w:val="22"/>
                        </w:rPr>
                      </w:pPr>
                      <w:r w:rsidRPr="009D00EB">
                        <w:rPr>
                          <w:sz w:val="22"/>
                          <w:szCs w:val="22"/>
                          <w:lang w:val="es-BO"/>
                        </w:rPr>
                        <w:t xml:space="preserve">  </w:t>
                      </w:r>
                      <w:r w:rsidRPr="00245697">
                        <w:rPr>
                          <w:sz w:val="22"/>
                          <w:szCs w:val="22"/>
                        </w:rPr>
                        <w:t>Presente. -</w:t>
                      </w:r>
                    </w:p>
                  </w:txbxContent>
                </v:textbox>
              </v:shape>
            </w:pict>
          </mc:Fallback>
        </mc:AlternateContent>
      </w:r>
    </w:p>
    <w:p w14:paraId="54329AF1" w14:textId="77777777" w:rsidR="007F69A0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</w:p>
    <w:p w14:paraId="346EEA5D" w14:textId="77777777" w:rsidR="007F69A0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151B7" wp14:editId="0FC8C71B">
                <wp:simplePos x="0" y="0"/>
                <wp:positionH relativeFrom="column">
                  <wp:posOffset>-62230</wp:posOffset>
                </wp:positionH>
                <wp:positionV relativeFrom="paragraph">
                  <wp:posOffset>105410</wp:posOffset>
                </wp:positionV>
                <wp:extent cx="3022600" cy="3187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62702" w14:textId="15B27331" w:rsidR="00BB7021" w:rsidRDefault="00BB7021" w:rsidP="007F69A0">
                            <w:r>
                              <w:t xml:space="preserve">Santa Cruz, </w:t>
                            </w:r>
                            <w:r w:rsidR="009D00EB">
                              <w:t>23</w:t>
                            </w:r>
                            <w:r w:rsidR="00E453F5">
                              <w:t xml:space="preserve"> de </w:t>
                            </w:r>
                            <w:r w:rsidR="0012732B">
                              <w:t>mayo</w:t>
                            </w:r>
                            <w:r>
                              <w:t xml:space="preserve"> de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151B7" id="Cuadro de texto 2" o:spid="_x0000_s1027" type="#_x0000_t202" style="position:absolute;margin-left:-4.9pt;margin-top:8.3pt;width:238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" fillcolor="white [3201]" stroked="f" strokeweight=".5pt">
                <v:textbox>
                  <w:txbxContent>
                    <w:p w14:paraId="55C62702" w14:textId="15B27331" w:rsidR="00BB7021" w:rsidRDefault="00BB7021" w:rsidP="007F69A0">
                      <w:r>
                        <w:t xml:space="preserve">Santa Cruz, </w:t>
                      </w:r>
                      <w:r w:rsidR="009D00EB">
                        <w:t>23</w:t>
                      </w:r>
                      <w:r w:rsidR="00E453F5">
                        <w:t xml:space="preserve"> de </w:t>
                      </w:r>
                      <w:r w:rsidR="0012732B">
                        <w:t>mayo</w:t>
                      </w:r>
                      <w:r>
                        <w:t xml:space="preserve"> de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E21D152" w14:textId="77777777" w:rsidR="007F69A0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</w:p>
    <w:p w14:paraId="126800F9" w14:textId="77777777" w:rsidR="007F69A0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</w:p>
    <w:p w14:paraId="3AF9FD31" w14:textId="77777777" w:rsidR="007F69A0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</w:p>
    <w:p w14:paraId="0ED66DA3" w14:textId="5D2487F0" w:rsidR="009F41D7" w:rsidRPr="00F978A4" w:rsidRDefault="007F69A0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  <w:r w:rsidRPr="00F978A4">
        <w:rPr>
          <w:rFonts w:ascii="Arial" w:hAnsi="Arial" w:cs="Arial"/>
          <w:sz w:val="22"/>
          <w:szCs w:val="22"/>
          <w:lang w:val="es-BO"/>
        </w:rPr>
        <w:tab/>
      </w:r>
    </w:p>
    <w:p w14:paraId="5338CAC6" w14:textId="77777777" w:rsidR="009F41D7" w:rsidRPr="00F978A4" w:rsidRDefault="009F41D7" w:rsidP="00E24F00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</w:p>
    <w:p w14:paraId="71804550" w14:textId="01C6E501" w:rsidR="00D36F44" w:rsidRPr="005B7879" w:rsidRDefault="007F69A0" w:rsidP="005B7879">
      <w:pPr>
        <w:pBdr>
          <w:bottom w:val="single" w:sz="6" w:space="0" w:color="auto"/>
        </w:pBdr>
        <w:rPr>
          <w:rFonts w:ascii="Arial" w:hAnsi="Arial" w:cs="Arial"/>
          <w:sz w:val="22"/>
          <w:szCs w:val="22"/>
          <w:lang w:val="es-BO"/>
        </w:rPr>
      </w:pPr>
      <w:r w:rsidRPr="00F978A4">
        <w:rPr>
          <w:rFonts w:ascii="Arial" w:hAnsi="Arial" w:cs="Arial"/>
          <w:sz w:val="22"/>
          <w:szCs w:val="22"/>
          <w:lang w:val="es-BO"/>
        </w:rPr>
        <w:tab/>
      </w:r>
      <w:r w:rsidRPr="00F978A4">
        <w:rPr>
          <w:rFonts w:ascii="Arial" w:hAnsi="Arial" w:cs="Arial"/>
          <w:sz w:val="22"/>
          <w:szCs w:val="22"/>
          <w:lang w:val="es-BO"/>
        </w:rPr>
        <w:tab/>
      </w:r>
      <w:r w:rsidRPr="00F978A4">
        <w:rPr>
          <w:rFonts w:ascii="Arial" w:hAnsi="Arial" w:cs="Arial"/>
          <w:sz w:val="22"/>
          <w:szCs w:val="22"/>
          <w:lang w:val="es-BO"/>
        </w:rPr>
        <w:tab/>
      </w:r>
      <w:r w:rsidRPr="00F978A4">
        <w:rPr>
          <w:rFonts w:ascii="Arial" w:hAnsi="Arial" w:cs="Arial"/>
          <w:sz w:val="22"/>
          <w:szCs w:val="22"/>
          <w:lang w:val="es-BO"/>
        </w:rPr>
        <w:tab/>
      </w:r>
      <w:r w:rsidRPr="00F978A4">
        <w:rPr>
          <w:rFonts w:ascii="Arial" w:hAnsi="Arial" w:cs="Arial"/>
          <w:sz w:val="22"/>
          <w:szCs w:val="22"/>
          <w:lang w:val="es-BO"/>
        </w:rPr>
        <w:tab/>
      </w:r>
      <w:r w:rsidRPr="00F978A4">
        <w:rPr>
          <w:rFonts w:ascii="Arial" w:hAnsi="Arial" w:cs="Arial"/>
          <w:sz w:val="22"/>
          <w:szCs w:val="22"/>
          <w:lang w:val="es-BO"/>
        </w:rPr>
        <w:tab/>
      </w:r>
    </w:p>
    <w:p w14:paraId="6CD2FC97" w14:textId="77777777" w:rsidR="005B7879" w:rsidRPr="005B7879" w:rsidRDefault="005B7879" w:rsidP="005B7879">
      <w:pPr>
        <w:spacing w:before="240" w:line="276" w:lineRule="auto"/>
        <w:ind w:left="1134"/>
        <w:jc w:val="center"/>
        <w:rPr>
          <w:rFonts w:ascii="Arial" w:hAnsi="Arial" w:cs="Arial"/>
          <w:b/>
          <w:color w:val="000000" w:themeColor="text1"/>
          <w:sz w:val="10"/>
          <w:szCs w:val="10"/>
          <w:lang w:val="es-ES_tradnl"/>
        </w:rPr>
      </w:pPr>
    </w:p>
    <w:p w14:paraId="66DAF69B" w14:textId="5EF9A252" w:rsidR="000F1299" w:rsidRPr="00D36F44" w:rsidRDefault="000F1299" w:rsidP="005B7879">
      <w:pPr>
        <w:spacing w:before="240" w:line="276" w:lineRule="auto"/>
        <w:ind w:left="1134"/>
        <w:jc w:val="center"/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</w:pPr>
      <w:r w:rsidRPr="00D36F44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REF</w:t>
      </w:r>
      <w:r w:rsidR="00FB6F03" w:rsidRPr="00D36F44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.:</w:t>
      </w:r>
      <w:r w:rsidR="00FB6F03" w:rsidRPr="00D36F44">
        <w:rPr>
          <w:rFonts w:ascii="Arial" w:hAnsi="Arial" w:cs="Arial"/>
          <w:b/>
          <w:color w:val="000000" w:themeColor="text1"/>
          <w:sz w:val="22"/>
          <w:szCs w:val="22"/>
          <w:u w:val="single"/>
          <w:lang w:val="es-ES_tradnl"/>
        </w:rPr>
        <w:t xml:space="preserve"> </w:t>
      </w:r>
      <w:r w:rsidR="00FB6F03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DESIGNACIÓN DE COMISIÓN D</w:t>
      </w:r>
      <w:r w:rsidR="00E24F00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E </w:t>
      </w:r>
      <w:r w:rsidR="00FB6F03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CALIF</w:t>
      </w:r>
      <w:r w:rsidR="000A5FAD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ICACIÓN – </w:t>
      </w:r>
      <w:r w:rsidR="00E24F00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MODALIDAD</w:t>
      </w:r>
      <w:r w:rsidR="005B7879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:</w:t>
      </w:r>
      <w:r w:rsidR="000A5FAD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 </w:t>
      </w:r>
      <w:r w:rsidR="00FC3397" w:rsidRP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COMPARACION DE PROPUESTA</w:t>
      </w:r>
      <w:r w:rsidR="005B7879" w:rsidRP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 xml:space="preserve"> </w:t>
      </w:r>
      <w:r w:rsidR="0010688B" w:rsidRP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N.º</w:t>
      </w:r>
      <w:r w:rsidR="000A5FAD" w:rsidRP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 xml:space="preserve"> </w:t>
      </w:r>
      <w:r w:rsid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CP-</w:t>
      </w:r>
      <w:r w:rsidR="0012732B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1</w:t>
      </w:r>
      <w:r w:rsidR="009D00EB">
        <w:rPr>
          <w:rFonts w:ascii="Arial" w:hAnsi="Arial" w:cs="Arial"/>
          <w:b/>
          <w:iCs/>
          <w:color w:val="FF0000"/>
          <w:sz w:val="22"/>
          <w:szCs w:val="22"/>
          <w:u w:val="single"/>
        </w:rPr>
        <w:t>9</w:t>
      </w:r>
      <w:r w:rsidR="00597515" w:rsidRPr="00FC3397">
        <w:rPr>
          <w:rFonts w:ascii="Arial" w:hAnsi="Arial" w:cs="Arial"/>
          <w:b/>
          <w:iCs/>
          <w:color w:val="FF0000"/>
          <w:sz w:val="22"/>
          <w:szCs w:val="22"/>
          <w:u w:val="single"/>
        </w:rPr>
        <w:t xml:space="preserve"> </w:t>
      </w:r>
      <w:r w:rsidR="00597515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“</w:t>
      </w:r>
      <w:r w:rsidR="00F906E0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COMPRA DE </w:t>
      </w:r>
      <w:r w:rsidR="0012732B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UNIFORMES </w:t>
      </w:r>
      <w:r w:rsidR="009D00EB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PERSONAL MEDICO</w:t>
      </w:r>
      <w:r w:rsidR="0012732B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 </w:t>
      </w:r>
      <w:r w:rsidR="00E453F5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 xml:space="preserve">- </w:t>
      </w:r>
      <w:r w:rsidR="0012732B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PRIMER</w:t>
      </w:r>
      <w:r w:rsidR="00E453F5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A CONVOCATORIA</w:t>
      </w:r>
      <w:r w:rsidR="00FB6F03" w:rsidRPr="00D36F44">
        <w:rPr>
          <w:rFonts w:ascii="Arial" w:hAnsi="Arial" w:cs="Arial"/>
          <w:b/>
          <w:iCs/>
          <w:color w:val="000000" w:themeColor="text1"/>
          <w:sz w:val="22"/>
          <w:szCs w:val="22"/>
          <w:u w:val="single"/>
        </w:rPr>
        <w:t>”</w:t>
      </w:r>
    </w:p>
    <w:p w14:paraId="780827E2" w14:textId="77777777" w:rsidR="005B7879" w:rsidRDefault="005B7879" w:rsidP="00FB6F03">
      <w:pPr>
        <w:pStyle w:val="Prrafodelista"/>
        <w:tabs>
          <w:tab w:val="left" w:pos="6390"/>
        </w:tabs>
        <w:spacing w:line="276" w:lineRule="auto"/>
        <w:ind w:left="1080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9B54F2E" w14:textId="75311BE5" w:rsidR="00FB6F03" w:rsidRPr="00D36F44" w:rsidRDefault="00FB6F03" w:rsidP="00FB6F03">
      <w:pPr>
        <w:pStyle w:val="Prrafodelista"/>
        <w:tabs>
          <w:tab w:val="left" w:pos="6390"/>
        </w:tabs>
        <w:spacing w:line="276" w:lineRule="auto"/>
        <w:ind w:left="108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>De mi consideración</w:t>
      </w:r>
    </w:p>
    <w:p w14:paraId="6BAB98CF" w14:textId="77777777" w:rsidR="00FB6F03" w:rsidRPr="00D36F44" w:rsidRDefault="00FB6F03" w:rsidP="00FB6F03">
      <w:pPr>
        <w:pStyle w:val="Prrafodelista"/>
        <w:tabs>
          <w:tab w:val="left" w:pos="6390"/>
        </w:tabs>
        <w:spacing w:line="276" w:lineRule="auto"/>
        <w:ind w:left="1080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9B201B6" w14:textId="2C6681B3" w:rsidR="00F04469" w:rsidRPr="00D36F44" w:rsidRDefault="00FB6F03" w:rsidP="00E24F00">
      <w:pPr>
        <w:pStyle w:val="Prrafodelista"/>
        <w:tabs>
          <w:tab w:val="left" w:pos="6390"/>
        </w:tabs>
        <w:spacing w:line="276" w:lineRule="auto"/>
        <w:ind w:left="108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>A tiempo de saludarlo, comunico a usted que ha sido designado miembro de la Comisión de Calificación para el proceso de contratación de referencia.</w:t>
      </w:r>
    </w:p>
    <w:p w14:paraId="39005150" w14:textId="77777777" w:rsidR="00F04469" w:rsidRPr="00D36F44" w:rsidRDefault="00F04469" w:rsidP="00E24F00">
      <w:pPr>
        <w:pStyle w:val="Prrafodelista"/>
        <w:tabs>
          <w:tab w:val="left" w:pos="6390"/>
        </w:tabs>
        <w:spacing w:line="276" w:lineRule="auto"/>
        <w:ind w:left="108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FE166F3" w14:textId="17D4B3B5" w:rsidR="00FB6F03" w:rsidRPr="00D36F44" w:rsidRDefault="00FB6F03" w:rsidP="00E24F00">
      <w:pPr>
        <w:pStyle w:val="Prrafodelista"/>
        <w:tabs>
          <w:tab w:val="left" w:pos="6390"/>
        </w:tabs>
        <w:spacing w:line="276" w:lineRule="auto"/>
        <w:ind w:left="108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>Comunico a usted que la fecha de cierre de presentación de propuestas de est</w:t>
      </w:r>
      <w:r w:rsidR="00A144FF" w:rsidRPr="00D36F44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144FF" w:rsidRPr="00D36F44">
        <w:rPr>
          <w:rFonts w:ascii="Arial" w:hAnsi="Arial" w:cs="Arial"/>
          <w:iCs/>
          <w:color w:val="000000" w:themeColor="text1"/>
          <w:sz w:val="22"/>
          <w:szCs w:val="22"/>
        </w:rPr>
        <w:t>proceso</w:t>
      </w: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A5FAD" w:rsidRPr="00D36F44">
        <w:rPr>
          <w:rFonts w:ascii="Arial" w:hAnsi="Arial" w:cs="Arial"/>
          <w:iCs/>
          <w:color w:val="FF0000"/>
          <w:sz w:val="22"/>
          <w:szCs w:val="22"/>
        </w:rPr>
        <w:t xml:space="preserve">fenece a Hrs. </w:t>
      </w:r>
      <w:r w:rsidR="00A144FF" w:rsidRPr="00D36F44">
        <w:rPr>
          <w:rFonts w:ascii="Arial" w:hAnsi="Arial" w:cs="Arial"/>
          <w:iCs/>
          <w:color w:val="FF0000"/>
          <w:sz w:val="22"/>
          <w:szCs w:val="22"/>
        </w:rPr>
        <w:t>1</w:t>
      </w:r>
      <w:r w:rsidR="00F906E0">
        <w:rPr>
          <w:rFonts w:ascii="Arial" w:hAnsi="Arial" w:cs="Arial"/>
          <w:iCs/>
          <w:color w:val="FF0000"/>
          <w:sz w:val="22"/>
          <w:szCs w:val="22"/>
        </w:rPr>
        <w:t>6</w:t>
      </w:r>
      <w:r w:rsidR="000A5FAD" w:rsidRPr="00D36F44">
        <w:rPr>
          <w:rFonts w:ascii="Arial" w:hAnsi="Arial" w:cs="Arial"/>
          <w:iCs/>
          <w:color w:val="FF0000"/>
          <w:sz w:val="22"/>
          <w:szCs w:val="22"/>
        </w:rPr>
        <w:t>:</w:t>
      </w:r>
      <w:r w:rsidR="00C46995">
        <w:rPr>
          <w:rFonts w:ascii="Arial" w:hAnsi="Arial" w:cs="Arial"/>
          <w:iCs/>
          <w:color w:val="FF0000"/>
          <w:sz w:val="22"/>
          <w:szCs w:val="22"/>
        </w:rPr>
        <w:t>0</w:t>
      </w:r>
      <w:r w:rsidR="000A5FAD" w:rsidRPr="00D36F44">
        <w:rPr>
          <w:rFonts w:ascii="Arial" w:hAnsi="Arial" w:cs="Arial"/>
          <w:iCs/>
          <w:color w:val="FF0000"/>
          <w:sz w:val="22"/>
          <w:szCs w:val="22"/>
        </w:rPr>
        <w:t xml:space="preserve">0 del día </w:t>
      </w:r>
      <w:r w:rsidR="009D00EB">
        <w:rPr>
          <w:rFonts w:ascii="Arial" w:hAnsi="Arial" w:cs="Arial"/>
          <w:iCs/>
          <w:color w:val="FF0000"/>
          <w:sz w:val="22"/>
          <w:szCs w:val="22"/>
        </w:rPr>
        <w:t>27</w:t>
      </w:r>
      <w:bookmarkStart w:id="0" w:name="_GoBack"/>
      <w:bookmarkEnd w:id="0"/>
      <w:r w:rsidR="00E453F5">
        <w:rPr>
          <w:rFonts w:ascii="Arial" w:hAnsi="Arial" w:cs="Arial"/>
          <w:iCs/>
          <w:color w:val="FF0000"/>
          <w:sz w:val="22"/>
          <w:szCs w:val="22"/>
        </w:rPr>
        <w:t xml:space="preserve"> de Mayo</w:t>
      </w:r>
      <w:r w:rsidR="00A144FF" w:rsidRPr="00D36F44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D36F44">
        <w:rPr>
          <w:rFonts w:ascii="Arial" w:hAnsi="Arial" w:cs="Arial"/>
          <w:iCs/>
          <w:color w:val="FF0000"/>
          <w:sz w:val="22"/>
          <w:szCs w:val="22"/>
        </w:rPr>
        <w:t>de 202</w:t>
      </w:r>
      <w:r w:rsidR="00A144FF" w:rsidRPr="00D36F44">
        <w:rPr>
          <w:rFonts w:ascii="Arial" w:hAnsi="Arial" w:cs="Arial"/>
          <w:iCs/>
          <w:color w:val="FF0000"/>
          <w:sz w:val="22"/>
          <w:szCs w:val="22"/>
        </w:rPr>
        <w:t>2</w:t>
      </w: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</w:p>
    <w:p w14:paraId="5C3C294D" w14:textId="77777777" w:rsidR="00F04469" w:rsidRPr="00D36F44" w:rsidRDefault="00F04469" w:rsidP="00E24F00">
      <w:pPr>
        <w:pStyle w:val="Prrafodelista"/>
        <w:tabs>
          <w:tab w:val="left" w:pos="6390"/>
        </w:tabs>
        <w:spacing w:line="276" w:lineRule="auto"/>
        <w:ind w:left="108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7CD2968" w14:textId="11FD2B75" w:rsidR="00FB6F03" w:rsidRPr="00D36F44" w:rsidRDefault="00FB6F03" w:rsidP="00E00651">
      <w:pPr>
        <w:pStyle w:val="Prrafodelista"/>
        <w:tabs>
          <w:tab w:val="left" w:pos="6390"/>
        </w:tabs>
        <w:spacing w:line="276" w:lineRule="auto"/>
        <w:ind w:left="108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Asimismo, se comunica </w:t>
      </w:r>
      <w:r w:rsidR="001C0A82"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que las responsabilidades y las prohibiciones que asume al ser designado miembro de la Comisión de calificación se encuentran descritas en los artículos </w:t>
      </w:r>
      <w:r w:rsidR="00A144FF" w:rsidRPr="00D36F44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="001C0A82"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 y 12</w:t>
      </w: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 del Reglamento de </w:t>
      </w:r>
      <w:r w:rsidR="00A144FF" w:rsidRPr="00D36F44">
        <w:rPr>
          <w:rFonts w:ascii="Arial" w:hAnsi="Arial" w:cs="Arial"/>
          <w:iCs/>
          <w:color w:val="000000" w:themeColor="text1"/>
          <w:sz w:val="22"/>
          <w:szCs w:val="22"/>
        </w:rPr>
        <w:t>Compras</w:t>
      </w:r>
      <w:r w:rsidR="001C0A82" w:rsidRPr="00D36F44">
        <w:rPr>
          <w:rFonts w:ascii="Arial" w:hAnsi="Arial" w:cs="Arial"/>
          <w:iCs/>
          <w:color w:val="000000" w:themeColor="text1"/>
          <w:sz w:val="22"/>
          <w:szCs w:val="22"/>
        </w:rPr>
        <w:t xml:space="preserve"> respectivamente.</w:t>
      </w:r>
    </w:p>
    <w:p w14:paraId="4182DCAD" w14:textId="77777777" w:rsidR="00FB6F03" w:rsidRPr="00D36F44" w:rsidRDefault="00FB6F03" w:rsidP="001C0A82">
      <w:pPr>
        <w:tabs>
          <w:tab w:val="left" w:pos="6390"/>
        </w:tabs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E6B4A67" w14:textId="00E54508" w:rsidR="00FB6F03" w:rsidRPr="00D36F44" w:rsidRDefault="009F41D7" w:rsidP="009F41D7">
      <w:pPr>
        <w:pStyle w:val="Prrafodelista"/>
        <w:tabs>
          <w:tab w:val="left" w:pos="6390"/>
        </w:tabs>
        <w:spacing w:line="276" w:lineRule="auto"/>
        <w:ind w:left="1080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36F44">
        <w:rPr>
          <w:rFonts w:ascii="Arial" w:hAnsi="Arial" w:cs="Arial"/>
          <w:iCs/>
          <w:color w:val="000000" w:themeColor="text1"/>
          <w:sz w:val="22"/>
          <w:szCs w:val="22"/>
        </w:rPr>
        <w:t>Atentamente</w:t>
      </w:r>
    </w:p>
    <w:p w14:paraId="01DCAFAC" w14:textId="77777777" w:rsidR="009F41D7" w:rsidRPr="009F41D7" w:rsidRDefault="009F41D7" w:rsidP="009F41D7">
      <w:pPr>
        <w:pStyle w:val="Prrafodelista"/>
        <w:tabs>
          <w:tab w:val="left" w:pos="6390"/>
        </w:tabs>
        <w:spacing w:line="276" w:lineRule="auto"/>
        <w:ind w:left="1080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2522E47" w14:textId="1A66375E" w:rsidR="009F41D7" w:rsidRDefault="009F41D7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E66BFAD" w14:textId="26D44856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8E7C1B7" w14:textId="2DFF6558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9DFAEF8" w14:textId="55483D4E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4F64B1AD" w14:textId="6501199B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6402E64" w14:textId="17409F6D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530DE0F" w14:textId="5EC3A789" w:rsidR="00D36F44" w:rsidRDefault="00D36F44" w:rsidP="00F04469">
      <w:pPr>
        <w:pStyle w:val="Prrafodelista"/>
        <w:tabs>
          <w:tab w:val="left" w:pos="6390"/>
        </w:tabs>
        <w:spacing w:line="276" w:lineRule="auto"/>
        <w:ind w:left="1080"/>
        <w:jc w:val="center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7AEA5A7" w14:textId="77777777" w:rsidR="00E00651" w:rsidRDefault="00E00651" w:rsidP="00CA04ED">
      <w:pPr>
        <w:rPr>
          <w:rFonts w:ascii="Arial" w:hAnsi="Arial" w:cs="Arial"/>
          <w:sz w:val="15"/>
          <w:szCs w:val="15"/>
        </w:rPr>
      </w:pPr>
    </w:p>
    <w:p w14:paraId="49D9BC7C" w14:textId="77777777" w:rsidR="00E00651" w:rsidRDefault="00E00651" w:rsidP="00CA04ED">
      <w:pPr>
        <w:rPr>
          <w:rFonts w:ascii="Arial" w:hAnsi="Arial" w:cs="Arial"/>
          <w:sz w:val="15"/>
          <w:szCs w:val="15"/>
        </w:rPr>
      </w:pPr>
    </w:p>
    <w:p w14:paraId="07EAC400" w14:textId="6FEAB672" w:rsidR="00CA04ED" w:rsidRPr="00CA04ED" w:rsidRDefault="00E00651" w:rsidP="00CA04ED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GH</w:t>
      </w:r>
      <w:r w:rsidR="00D36F44">
        <w:rPr>
          <w:rFonts w:ascii="Arial" w:hAnsi="Arial" w:cs="Arial"/>
          <w:sz w:val="15"/>
          <w:szCs w:val="15"/>
        </w:rPr>
        <w:t>/</w:t>
      </w:r>
      <w:r>
        <w:rPr>
          <w:rFonts w:ascii="Arial" w:hAnsi="Arial" w:cs="Arial"/>
          <w:sz w:val="15"/>
          <w:szCs w:val="15"/>
        </w:rPr>
        <w:t>gh</w:t>
      </w:r>
    </w:p>
    <w:p w14:paraId="5C2F7BF0" w14:textId="0A4C0B17" w:rsidR="00466BA9" w:rsidRPr="00CA04ED" w:rsidRDefault="00CA04ED">
      <w:pPr>
        <w:rPr>
          <w:rFonts w:ascii="Arial" w:hAnsi="Arial" w:cs="Arial"/>
          <w:sz w:val="15"/>
          <w:szCs w:val="15"/>
        </w:rPr>
      </w:pPr>
      <w:r w:rsidRPr="00CA04ED">
        <w:rPr>
          <w:rFonts w:ascii="Arial" w:hAnsi="Arial" w:cs="Arial"/>
          <w:sz w:val="15"/>
          <w:szCs w:val="15"/>
        </w:rPr>
        <w:t xml:space="preserve">C.c.: </w:t>
      </w:r>
      <w:r w:rsidR="00F04469">
        <w:rPr>
          <w:rFonts w:ascii="Arial" w:hAnsi="Arial" w:cs="Arial"/>
          <w:sz w:val="15"/>
          <w:szCs w:val="15"/>
        </w:rPr>
        <w:t>Proceso</w:t>
      </w:r>
    </w:p>
    <w:sectPr w:rsidR="00466BA9" w:rsidRPr="00CA04ED" w:rsidSect="00D36F44">
      <w:headerReference w:type="default" r:id="rId8"/>
      <w:footerReference w:type="default" r:id="rId9"/>
      <w:pgSz w:w="12240" w:h="15840" w:code="1"/>
      <w:pgMar w:top="158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B2F4B" w14:textId="77777777" w:rsidR="00BB7021" w:rsidRDefault="00BB7021" w:rsidP="004D3310">
      <w:r>
        <w:separator/>
      </w:r>
    </w:p>
  </w:endnote>
  <w:endnote w:type="continuationSeparator" w:id="0">
    <w:p w14:paraId="362DEEB9" w14:textId="77777777" w:rsidR="00BB7021" w:rsidRDefault="00BB7021" w:rsidP="004D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501E" w14:textId="77777777" w:rsidR="00BB7021" w:rsidRDefault="00BB702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0D241F3" wp14:editId="3D38C372">
          <wp:simplePos x="0" y="0"/>
          <wp:positionH relativeFrom="column">
            <wp:posOffset>-928370</wp:posOffset>
          </wp:positionH>
          <wp:positionV relativeFrom="paragraph">
            <wp:posOffset>-363025</wp:posOffset>
          </wp:positionV>
          <wp:extent cx="7798238" cy="1075397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238" cy="1075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0052" w14:textId="77777777" w:rsidR="00BB7021" w:rsidRDefault="00BB7021" w:rsidP="004D3310">
      <w:r>
        <w:separator/>
      </w:r>
    </w:p>
  </w:footnote>
  <w:footnote w:type="continuationSeparator" w:id="0">
    <w:p w14:paraId="7C7981BB" w14:textId="77777777" w:rsidR="00BB7021" w:rsidRDefault="00BB7021" w:rsidP="004D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F6C4" w14:textId="37854490" w:rsidR="00BB7021" w:rsidRDefault="00BB7021">
    <w:pPr>
      <w:pStyle w:val="Encabezado"/>
      <w:rPr>
        <w:sz w:val="20"/>
        <w:szCs w:val="20"/>
      </w:rPr>
    </w:pPr>
    <w:r>
      <w:rPr>
        <w:sz w:val="20"/>
        <w:szCs w:val="20"/>
      </w:rPr>
      <w:t>SOA: SCZ-2022-S-</w:t>
    </w:r>
    <w:r w:rsidR="009D00EB">
      <w:rPr>
        <w:sz w:val="20"/>
        <w:szCs w:val="20"/>
      </w:rPr>
      <w:t>1562</w:t>
    </w:r>
  </w:p>
  <w:p w14:paraId="7F2BF24B" w14:textId="07A60CEB" w:rsidR="00BB7021" w:rsidRDefault="00BB7021" w:rsidP="00E24F00">
    <w:pPr>
      <w:pStyle w:val="Encabezado"/>
      <w:jc w:val="right"/>
      <w:rPr>
        <w:sz w:val="20"/>
        <w:szCs w:val="20"/>
      </w:rPr>
    </w:pPr>
    <w:r>
      <w:rPr>
        <w:noProof/>
        <w:lang w:eastAsia="es-ES"/>
      </w:rPr>
      <w:drawing>
        <wp:inline distT="0" distB="0" distL="0" distR="0" wp14:anchorId="084A3B50" wp14:editId="22D2186C">
          <wp:extent cx="1496292" cy="570015"/>
          <wp:effectExtent l="0" t="0" r="0" b="0"/>
          <wp:docPr id="1" name="Imagen 1" descr="C:\Users\BIENES~1\AppData\Local\Temp\Rar$DI00.398\Logo-Nuev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ENES~1\AppData\Local\Temp\Rar$DI00.398\Logo-Nuevo-Horizont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20" cy="57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56BC9C" w14:textId="77777777" w:rsidR="00BB7021" w:rsidRPr="00F04469" w:rsidRDefault="00BB7021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7696"/>
    <w:multiLevelType w:val="hybridMultilevel"/>
    <w:tmpl w:val="11FA1382"/>
    <w:lvl w:ilvl="0" w:tplc="40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AB7740C"/>
    <w:multiLevelType w:val="hybridMultilevel"/>
    <w:tmpl w:val="6CE64ECC"/>
    <w:lvl w:ilvl="0" w:tplc="960E3EC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" w15:restartNumberingAfterBreak="0">
    <w:nsid w:val="402E5B25"/>
    <w:multiLevelType w:val="hybridMultilevel"/>
    <w:tmpl w:val="28F48FF0"/>
    <w:lvl w:ilvl="0" w:tplc="D5940D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8862F6"/>
    <w:multiLevelType w:val="hybridMultilevel"/>
    <w:tmpl w:val="86AE42AC"/>
    <w:lvl w:ilvl="0" w:tplc="0C0A0017">
      <w:start w:val="1"/>
      <w:numFmt w:val="lowerLetter"/>
      <w:lvlText w:val="%1)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D4"/>
    <w:rsid w:val="0004098F"/>
    <w:rsid w:val="00054C7E"/>
    <w:rsid w:val="000A5FAD"/>
    <w:rsid w:val="000C4627"/>
    <w:rsid w:val="000D7286"/>
    <w:rsid w:val="000F1299"/>
    <w:rsid w:val="0010688B"/>
    <w:rsid w:val="0012732B"/>
    <w:rsid w:val="00131D44"/>
    <w:rsid w:val="00132C42"/>
    <w:rsid w:val="0016340F"/>
    <w:rsid w:val="001640C7"/>
    <w:rsid w:val="001C0A82"/>
    <w:rsid w:val="001D4E09"/>
    <w:rsid w:val="001E2E82"/>
    <w:rsid w:val="002004B9"/>
    <w:rsid w:val="002339C2"/>
    <w:rsid w:val="00245697"/>
    <w:rsid w:val="002913F0"/>
    <w:rsid w:val="0031462F"/>
    <w:rsid w:val="003C31B0"/>
    <w:rsid w:val="003F0036"/>
    <w:rsid w:val="00466BA9"/>
    <w:rsid w:val="00473799"/>
    <w:rsid w:val="004B478C"/>
    <w:rsid w:val="004D3310"/>
    <w:rsid w:val="00507743"/>
    <w:rsid w:val="00597515"/>
    <w:rsid w:val="005B7879"/>
    <w:rsid w:val="005C64E4"/>
    <w:rsid w:val="005F594D"/>
    <w:rsid w:val="00622F5F"/>
    <w:rsid w:val="00623BEE"/>
    <w:rsid w:val="00686F60"/>
    <w:rsid w:val="006D222E"/>
    <w:rsid w:val="006F4973"/>
    <w:rsid w:val="0070544F"/>
    <w:rsid w:val="007F69A0"/>
    <w:rsid w:val="008172D9"/>
    <w:rsid w:val="00840BC2"/>
    <w:rsid w:val="008C5190"/>
    <w:rsid w:val="008F2A62"/>
    <w:rsid w:val="008F619C"/>
    <w:rsid w:val="00925F38"/>
    <w:rsid w:val="009374D4"/>
    <w:rsid w:val="00977BF5"/>
    <w:rsid w:val="009D00EB"/>
    <w:rsid w:val="009F41D7"/>
    <w:rsid w:val="00A02AC8"/>
    <w:rsid w:val="00A144FF"/>
    <w:rsid w:val="00A42DB6"/>
    <w:rsid w:val="00A63473"/>
    <w:rsid w:val="00A7753B"/>
    <w:rsid w:val="00AA1F14"/>
    <w:rsid w:val="00AD06AA"/>
    <w:rsid w:val="00B14AB7"/>
    <w:rsid w:val="00BB7021"/>
    <w:rsid w:val="00C41CC0"/>
    <w:rsid w:val="00C46995"/>
    <w:rsid w:val="00CA04ED"/>
    <w:rsid w:val="00D36F44"/>
    <w:rsid w:val="00D576F7"/>
    <w:rsid w:val="00D9142A"/>
    <w:rsid w:val="00DF2B69"/>
    <w:rsid w:val="00E00651"/>
    <w:rsid w:val="00E24F00"/>
    <w:rsid w:val="00E27676"/>
    <w:rsid w:val="00E453F5"/>
    <w:rsid w:val="00E65F13"/>
    <w:rsid w:val="00E97817"/>
    <w:rsid w:val="00EA4E2A"/>
    <w:rsid w:val="00F04469"/>
    <w:rsid w:val="00F4094B"/>
    <w:rsid w:val="00F470D8"/>
    <w:rsid w:val="00F72C34"/>
    <w:rsid w:val="00F756B0"/>
    <w:rsid w:val="00F906E0"/>
    <w:rsid w:val="00F978A4"/>
    <w:rsid w:val="00FB6F03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4:docId w14:val="7255BBE9"/>
  <w15:docId w15:val="{5A7204EE-F648-46C5-8EF9-F58CA82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3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3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33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310"/>
    <w:rPr>
      <w:lang w:val="es-ES"/>
    </w:rPr>
  </w:style>
  <w:style w:type="paragraph" w:styleId="Prrafodelista">
    <w:name w:val="List Paragraph"/>
    <w:basedOn w:val="Normal"/>
    <w:uiPriority w:val="34"/>
    <w:qFormat/>
    <w:rsid w:val="00623BEE"/>
    <w:pPr>
      <w:ind w:left="720"/>
      <w:contextualSpacing/>
    </w:pPr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F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FA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%20Tocar\Downloads\Plantilla%20de%20Memorandu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24D304-1284-4230-A81C-C3D5A5F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Memorandum</Template>
  <TotalTime>178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GENNI HIZA ROJAS</dc:creator>
  <cp:keywords/>
  <dc:description/>
  <cp:lastModifiedBy>WENDY CECILIA OROPEZA RIOS</cp:lastModifiedBy>
  <cp:revision>39</cp:revision>
  <cp:lastPrinted>2022-04-26T17:29:00Z</cp:lastPrinted>
  <dcterms:created xsi:type="dcterms:W3CDTF">2021-09-23T17:39:00Z</dcterms:created>
  <dcterms:modified xsi:type="dcterms:W3CDTF">2022-05-20T18:31:00Z</dcterms:modified>
</cp:coreProperties>
</file>